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diamantina-profile"/>
    <w:p>
      <w:pPr>
        <w:pStyle w:val="Heading1"/>
      </w:pPr>
      <w:r>
        <w:t xml:space="preserve">Diamantina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94,722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Birdsville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Diamantina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$60,238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1145 - Diamantina Rainfall and Flooding (1-7 July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2025-02-12T02:27:34Z</dcterms:created>
  <dcterms:modified xsi:type="dcterms:W3CDTF">2025-02-12T02:27:34Z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